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0F" w:rsidRPr="00CA1C72" w:rsidRDefault="00171322">
      <w:pPr>
        <w:rPr>
          <w:sz w:val="24"/>
          <w:u w:val="single"/>
        </w:rPr>
      </w:pPr>
      <w:r w:rsidRPr="00CA1C72">
        <w:rPr>
          <w:sz w:val="24"/>
          <w:u w:val="single"/>
        </w:rPr>
        <w:t>Notulen vergadering Gridforum.nl – 27 juni 2016</w:t>
      </w:r>
    </w:p>
    <w:p w:rsidR="00171322" w:rsidRPr="00B13103" w:rsidRDefault="00171322"/>
    <w:p w:rsidR="00BC62BC" w:rsidRPr="00171322" w:rsidRDefault="00CA1C72" w:rsidP="00BC62BC">
      <w:r>
        <w:t xml:space="preserve">Datum, </w:t>
      </w:r>
      <w:proofErr w:type="gramStart"/>
      <w:r w:rsidR="00BC62BC" w:rsidRPr="00171322">
        <w:t>tijd</w:t>
      </w:r>
      <w:r>
        <w:t xml:space="preserve">:  </w:t>
      </w:r>
      <w:proofErr w:type="gramEnd"/>
      <w:r>
        <w:t>27 juni 2016, 16:</w:t>
      </w:r>
      <w:r w:rsidR="00BC62BC" w:rsidRPr="00171322">
        <w:t>30</w:t>
      </w:r>
      <w:r>
        <w:t>h</w:t>
      </w:r>
    </w:p>
    <w:p w:rsidR="00BC62BC" w:rsidRPr="00171322" w:rsidRDefault="00BC62BC" w:rsidP="00BC62BC">
      <w:r w:rsidRPr="00171322">
        <w:t>Plaat</w:t>
      </w:r>
      <w:r w:rsidRPr="00B13103">
        <w:t xml:space="preserve">s: </w:t>
      </w:r>
      <w:proofErr w:type="spellStart"/>
      <w:r w:rsidRPr="00B13103">
        <w:t>Science</w:t>
      </w:r>
      <w:proofErr w:type="spellEnd"/>
      <w:r w:rsidRPr="00B13103">
        <w:t xml:space="preserve"> Park </w:t>
      </w:r>
      <w:proofErr w:type="gramStart"/>
      <w:r w:rsidRPr="00B13103">
        <w:t xml:space="preserve">904, </w:t>
      </w:r>
      <w:r w:rsidR="00CA1C72">
        <w:t xml:space="preserve"> </w:t>
      </w:r>
      <w:proofErr w:type="gramEnd"/>
      <w:r w:rsidRPr="00B13103">
        <w:t>Amsterdam</w:t>
      </w:r>
    </w:p>
    <w:p w:rsidR="00BC62BC" w:rsidRPr="00B13103" w:rsidRDefault="00171322" w:rsidP="00BC62BC">
      <w:r w:rsidRPr="00B13103">
        <w:t>Aanwezig:</w:t>
      </w:r>
      <w:r w:rsidR="00BC62BC" w:rsidRPr="00B13103">
        <w:t xml:space="preserve"> </w:t>
      </w:r>
      <w:r w:rsidR="008653E1" w:rsidRPr="00B13103">
        <w:t>Cees de L</w:t>
      </w:r>
      <w:r w:rsidR="00BC62BC" w:rsidRPr="00B13103">
        <w:t xml:space="preserve">aat (voorzitter), Ad Emmen, </w:t>
      </w:r>
      <w:proofErr w:type="spellStart"/>
      <w:r w:rsidR="00B13103" w:rsidRPr="00B13103">
        <w:t>Thilo</w:t>
      </w:r>
      <w:proofErr w:type="spellEnd"/>
      <w:r w:rsidR="00B13103" w:rsidRPr="00B13103">
        <w:t xml:space="preserve"> </w:t>
      </w:r>
      <w:proofErr w:type="spellStart"/>
      <w:r w:rsidR="00B13103" w:rsidRPr="00B13103">
        <w:t>Kielmann</w:t>
      </w:r>
      <w:proofErr w:type="spellEnd"/>
      <w:r w:rsidR="00B13103" w:rsidRPr="00B13103">
        <w:t xml:space="preserve">, </w:t>
      </w:r>
      <w:r w:rsidR="00BC62BC" w:rsidRPr="00B13103">
        <w:t xml:space="preserve">Michiel Leenaars, Arjen van Rijn, </w:t>
      </w:r>
    </w:p>
    <w:p w:rsidR="00171322" w:rsidRPr="00B13103" w:rsidRDefault="008653E1">
      <w:r w:rsidRPr="00B13103">
        <w:t xml:space="preserve">Serge </w:t>
      </w:r>
      <w:proofErr w:type="spellStart"/>
      <w:r w:rsidRPr="00B13103">
        <w:t>Vrijaldenhoven</w:t>
      </w:r>
      <w:proofErr w:type="spellEnd"/>
      <w:r w:rsidRPr="00B13103">
        <w:t xml:space="preserve">, </w:t>
      </w:r>
      <w:r w:rsidR="00BC62BC" w:rsidRPr="00B13103">
        <w:t>Luc de Zeeuw</w:t>
      </w:r>
      <w:r w:rsidR="00CA1C72">
        <w:t xml:space="preserve"> (notulen).</w:t>
      </w:r>
    </w:p>
    <w:p w:rsidR="00171322" w:rsidRPr="00B13103" w:rsidRDefault="00171322"/>
    <w:p w:rsidR="00171322" w:rsidRPr="00B13103" w:rsidRDefault="00171322"/>
    <w:p w:rsidR="00BC62BC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O</w:t>
      </w:r>
      <w:r w:rsidR="00171322" w:rsidRPr="00B13103">
        <w:t>pening</w:t>
      </w:r>
    </w:p>
    <w:p w:rsidR="00BC62BC" w:rsidRPr="00B13103" w:rsidRDefault="00361BD7" w:rsidP="00171322">
      <w:r>
        <w:t>De voorzitter heet de aanwezigen welkom en opent de vergadering om 16:50</w:t>
      </w:r>
      <w:r w:rsidR="00CA1C72">
        <w:t>h</w:t>
      </w:r>
      <w:r>
        <w:t>.</w:t>
      </w:r>
      <w:r w:rsidR="00171322" w:rsidRPr="00171322">
        <w:br/>
      </w:r>
    </w:p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V</w:t>
      </w:r>
      <w:r w:rsidR="00171322" w:rsidRPr="00B13103">
        <w:t>aststelling agenda</w:t>
      </w:r>
      <w:bookmarkStart w:id="0" w:name="_GoBack"/>
      <w:bookmarkEnd w:id="0"/>
    </w:p>
    <w:p w:rsidR="00361BD7" w:rsidRDefault="00361BD7" w:rsidP="00B13103">
      <w:r>
        <w:t>De vergadering stelt de agenda ongewijzigd vast.</w:t>
      </w:r>
    </w:p>
    <w:p w:rsidR="00361BD7" w:rsidRDefault="00361BD7" w:rsidP="00B13103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Notulen vorige vergadering</w:t>
      </w:r>
    </w:p>
    <w:p w:rsidR="00361BD7" w:rsidRPr="00B13103" w:rsidRDefault="00361BD7" w:rsidP="00B13103">
      <w:r>
        <w:t xml:space="preserve">De notulen van </w:t>
      </w:r>
      <w:r w:rsidRPr="00DC77E9">
        <w:rPr>
          <w:color w:val="FF0000"/>
        </w:rPr>
        <w:t xml:space="preserve">…. (datum) </w:t>
      </w:r>
      <w:r>
        <w:t>worden ongewijzigd vastgesteld.</w:t>
      </w:r>
    </w:p>
    <w:p w:rsidR="00361BD7" w:rsidRPr="00B13103" w:rsidRDefault="00361BD7" w:rsidP="00B13103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O</w:t>
      </w:r>
      <w:r w:rsidR="00171322" w:rsidRPr="00B13103">
        <w:t>verzicht activiteiten</w:t>
      </w:r>
    </w:p>
    <w:p w:rsidR="00361BD7" w:rsidRPr="00B13103" w:rsidRDefault="00361BD7" w:rsidP="00B13103">
      <w:r w:rsidRPr="00B13103">
        <w:t>Website gridformum.nl</w:t>
      </w:r>
    </w:p>
    <w:p w:rsidR="00BC62BC" w:rsidRPr="00B13103" w:rsidRDefault="00BC62BC" w:rsidP="00B13103">
      <w:r w:rsidRPr="00B13103">
        <w:t>Nieuwsbrief</w:t>
      </w:r>
    </w:p>
    <w:p w:rsidR="00BC62BC" w:rsidRPr="00B13103" w:rsidRDefault="00BC62BC" w:rsidP="00B13103">
      <w:r w:rsidRPr="00B13103">
        <w:t xml:space="preserve">Garantie </w:t>
      </w:r>
      <w:r w:rsidR="00361BD7" w:rsidRPr="00B13103">
        <w:t>subsidies</w:t>
      </w:r>
      <w:r w:rsidRPr="00B13103">
        <w:t xml:space="preserve"> m.b.t. </w:t>
      </w:r>
      <w:r w:rsidR="00361BD7" w:rsidRPr="00B13103">
        <w:t xml:space="preserve">tot </w:t>
      </w:r>
      <w:proofErr w:type="spellStart"/>
      <w:r w:rsidR="00361BD7" w:rsidRPr="00B13103">
        <w:t>grid</w:t>
      </w:r>
      <w:proofErr w:type="spellEnd"/>
      <w:r w:rsidR="00B13103">
        <w:t>-</w:t>
      </w:r>
      <w:r w:rsidR="00361BD7" w:rsidRPr="00B13103">
        <w:t>activiteiten waaronder het Open</w:t>
      </w:r>
      <w:r w:rsidR="00B13103">
        <w:t xml:space="preserve"> </w:t>
      </w:r>
      <w:proofErr w:type="spellStart"/>
      <w:r w:rsidR="00B13103">
        <w:t>G</w:t>
      </w:r>
      <w:r w:rsidR="00361BD7" w:rsidRPr="00B13103">
        <w:t>ridforum</w:t>
      </w:r>
      <w:proofErr w:type="spellEnd"/>
      <w:r w:rsidR="00361BD7" w:rsidRPr="00B13103">
        <w:t>.</w:t>
      </w:r>
    </w:p>
    <w:p w:rsidR="00361BD7" w:rsidRPr="00B13103" w:rsidRDefault="00361BD7" w:rsidP="00B13103">
      <w:r w:rsidRPr="00B13103">
        <w:t>Nieuwjaars receptie ISOC</w:t>
      </w:r>
    </w:p>
    <w:p w:rsidR="00BC62BC" w:rsidRPr="00B13103" w:rsidRDefault="00BC62BC" w:rsidP="00171322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Verslag kas</w:t>
      </w:r>
      <w:r w:rsidR="00171322" w:rsidRPr="00171322">
        <w:t>commissie</w:t>
      </w:r>
    </w:p>
    <w:p w:rsidR="00361BD7" w:rsidRPr="00B13103" w:rsidRDefault="00361BD7" w:rsidP="00171322"/>
    <w:p w:rsidR="00361BD7" w:rsidRPr="00B13103" w:rsidRDefault="00361BD7" w:rsidP="00171322">
      <w:r w:rsidRPr="00B13103">
        <w:t xml:space="preserve">Michiel Leenaars heeft </w:t>
      </w:r>
      <w:r w:rsidR="00EA3250" w:rsidRPr="00B13103">
        <w:t>de financiële administratie van</w:t>
      </w:r>
      <w:r w:rsidR="00B13103">
        <w:t xml:space="preserve"> het G</w:t>
      </w:r>
      <w:r w:rsidR="00EA3250" w:rsidRPr="00B13103">
        <w:t>ridforum.nl gecontroleerd. Bij de controle zijn géén onregelmatigheden geconstateerd. Michie</w:t>
      </w:r>
      <w:r w:rsidR="008653E1" w:rsidRPr="00B13103">
        <w:t>l</w:t>
      </w:r>
      <w:r w:rsidR="00EA3250" w:rsidRPr="00B13103">
        <w:t xml:space="preserve"> Leenaars ontheft het bestuur van zijn verantwoordelijkheden.</w:t>
      </w:r>
    </w:p>
    <w:p w:rsidR="00EA3250" w:rsidRPr="00B13103" w:rsidRDefault="00EA3250" w:rsidP="00171322"/>
    <w:p w:rsidR="00361BD7" w:rsidRPr="00B13103" w:rsidRDefault="00EA3250" w:rsidP="00B13103">
      <w:pPr>
        <w:pStyle w:val="Lijstalinea"/>
        <w:numPr>
          <w:ilvl w:val="0"/>
          <w:numId w:val="2"/>
        </w:numPr>
      </w:pPr>
      <w:r w:rsidRPr="00B13103">
        <w:t>B</w:t>
      </w:r>
      <w:r w:rsidR="00171322" w:rsidRPr="00171322">
        <w:t>esluit tot opheffing vereniging</w:t>
      </w:r>
    </w:p>
    <w:p w:rsidR="00361BD7" w:rsidRPr="00B13103" w:rsidRDefault="00361BD7" w:rsidP="00171322"/>
    <w:p w:rsidR="008653E1" w:rsidRPr="00B13103" w:rsidRDefault="000A70F7" w:rsidP="00171322">
      <w:r>
        <w:t xml:space="preserve">De vereniging heeft zijn doel bereikt en kan worden opgeheven. </w:t>
      </w:r>
      <w:r w:rsidR="00EA3250" w:rsidRPr="00B13103">
        <w:t xml:space="preserve">Het bestuur besluit </w:t>
      </w:r>
      <w:r w:rsidRPr="00B13103">
        <w:t>unaniem</w:t>
      </w:r>
      <w:r w:rsidR="00EA3250" w:rsidRPr="00B13103">
        <w:t xml:space="preserve"> de </w:t>
      </w:r>
      <w:r w:rsidRPr="00B13103">
        <w:t xml:space="preserve">verenging </w:t>
      </w:r>
      <w:r w:rsidR="008653E1" w:rsidRPr="00B13103">
        <w:t xml:space="preserve">per 2 augustus 2016 </w:t>
      </w:r>
      <w:r w:rsidRPr="00B13103">
        <w:t>op te h</w:t>
      </w:r>
      <w:r w:rsidR="00EA3250" w:rsidRPr="00B13103">
        <w:t>effen.</w:t>
      </w:r>
      <w:r w:rsidR="008653E1" w:rsidRPr="00B13103">
        <w:t xml:space="preserve"> De leden zullen via de nieuwsbrief én per mail worden geïnformeerd. De leden kunnen vóór 2 augustus nog bezwaar aantekenen. Indien er geen bezwaar wordt aangetekend is de </w:t>
      </w:r>
      <w:r w:rsidR="00CA1C72">
        <w:t>opheffing van het G</w:t>
      </w:r>
      <w:r w:rsidR="008653E1" w:rsidRPr="00B13103">
        <w:t>ridforum.nl per 2 augustus 2016 een feit.</w:t>
      </w:r>
    </w:p>
    <w:p w:rsidR="008653E1" w:rsidRPr="00B13103" w:rsidRDefault="008653E1" w:rsidP="00171322"/>
    <w:p w:rsidR="00361BD7" w:rsidRDefault="008653E1" w:rsidP="00B13103">
      <w:pPr>
        <w:pStyle w:val="Lijstalinea"/>
        <w:numPr>
          <w:ilvl w:val="0"/>
          <w:numId w:val="2"/>
        </w:numPr>
      </w:pPr>
      <w:r w:rsidRPr="00B13103">
        <w:t>Rondvraag</w:t>
      </w:r>
    </w:p>
    <w:p w:rsidR="00B13103" w:rsidRDefault="00B13103" w:rsidP="00B13103">
      <w:pPr>
        <w:pStyle w:val="Lijstalinea"/>
      </w:pPr>
    </w:p>
    <w:p w:rsidR="00B13103" w:rsidRPr="00B13103" w:rsidRDefault="00B13103" w:rsidP="00B13103">
      <w:r>
        <w:t>Geen van aanwezigen hebben gebruik gemaakt van de rondvraag.</w:t>
      </w:r>
    </w:p>
    <w:p w:rsidR="008653E1" w:rsidRPr="00B13103" w:rsidRDefault="008653E1" w:rsidP="008653E1"/>
    <w:p w:rsidR="00171322" w:rsidRPr="00B13103" w:rsidRDefault="008653E1" w:rsidP="00B13103">
      <w:pPr>
        <w:pStyle w:val="Lijstalinea"/>
        <w:numPr>
          <w:ilvl w:val="0"/>
          <w:numId w:val="2"/>
        </w:numPr>
      </w:pPr>
      <w:r w:rsidRPr="00B13103">
        <w:t>S</w:t>
      </w:r>
      <w:r w:rsidR="00171322" w:rsidRPr="00171322">
        <w:t>luiting vergadering</w:t>
      </w:r>
    </w:p>
    <w:p w:rsidR="008653E1" w:rsidRPr="00B13103" w:rsidRDefault="008653E1" w:rsidP="00B13103"/>
    <w:p w:rsidR="00361BD7" w:rsidRPr="00171322" w:rsidRDefault="00361BD7" w:rsidP="00171322">
      <w:r>
        <w:t>De voorzitter dankt de aanwezigen voor hun inbreng en sluit de vergadering om 17:20.</w:t>
      </w:r>
    </w:p>
    <w:p w:rsidR="00171322" w:rsidRPr="00171322" w:rsidRDefault="00171322" w:rsidP="00171322"/>
    <w:p w:rsidR="00171322" w:rsidRPr="00B13103" w:rsidRDefault="00171322"/>
    <w:sectPr w:rsidR="00171322" w:rsidRPr="00B13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B9" w:rsidRDefault="00302FB9" w:rsidP="001C5990">
      <w:r>
        <w:separator/>
      </w:r>
    </w:p>
  </w:endnote>
  <w:endnote w:type="continuationSeparator" w:id="0">
    <w:p w:rsidR="00302FB9" w:rsidRDefault="00302FB9" w:rsidP="001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B9" w:rsidRDefault="00302FB9" w:rsidP="001C5990">
      <w:r>
        <w:separator/>
      </w:r>
    </w:p>
  </w:footnote>
  <w:footnote w:type="continuationSeparator" w:id="0">
    <w:p w:rsidR="00302FB9" w:rsidRDefault="00302FB9" w:rsidP="001C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2D8"/>
    <w:multiLevelType w:val="hybridMultilevel"/>
    <w:tmpl w:val="02C0E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4CF"/>
    <w:multiLevelType w:val="hybridMultilevel"/>
    <w:tmpl w:val="26C6C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22"/>
    <w:rsid w:val="000A70F7"/>
    <w:rsid w:val="00171322"/>
    <w:rsid w:val="001C5990"/>
    <w:rsid w:val="00302FB9"/>
    <w:rsid w:val="00310893"/>
    <w:rsid w:val="00361BD7"/>
    <w:rsid w:val="00473898"/>
    <w:rsid w:val="008653E1"/>
    <w:rsid w:val="00915B0F"/>
    <w:rsid w:val="00B13103"/>
    <w:rsid w:val="00BC62BC"/>
    <w:rsid w:val="00CA1C72"/>
    <w:rsid w:val="00DC77E9"/>
    <w:rsid w:val="00DE1E96"/>
    <w:rsid w:val="00E346AD"/>
    <w:rsid w:val="00EA3250"/>
    <w:rsid w:val="00EF419F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B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5990"/>
  </w:style>
  <w:style w:type="paragraph" w:styleId="Voettekst">
    <w:name w:val="footer"/>
    <w:basedOn w:val="Standaard"/>
    <w:link w:val="Voettekst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6301-BBD7-49DA-84D3-FE3BA11E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ABEA8102.dotm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2016-06-28T09:28:00Z</dcterms:created>
  <dcterms:modified xsi:type="dcterms:W3CDTF">2016-06-28T09:37:00Z</dcterms:modified>
</cp:coreProperties>
</file>